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648" w:rsidRDefault="00AC514E" w:rsidP="00AC514E">
      <w:pPr>
        <w:pStyle w:val="1MTMheading"/>
        <w:jc w:val="center"/>
      </w:pPr>
      <w:r>
        <w:t>Guide for Utilizing MTM’s Member Portal Mileage Reimbursement Form</w:t>
      </w:r>
    </w:p>
    <w:p w:rsidR="004A4142" w:rsidRDefault="004A4142" w:rsidP="004A4142">
      <w:pPr>
        <w:pStyle w:val="1mtmbodytext"/>
      </w:pPr>
    </w:p>
    <w:p w:rsidR="00AC514E" w:rsidRDefault="00AC514E" w:rsidP="00AC514E">
      <w:pPr>
        <w:pStyle w:val="1mtmbodytext"/>
        <w:numPr>
          <w:ilvl w:val="0"/>
          <w:numId w:val="29"/>
        </w:numPr>
      </w:pPr>
      <w:r w:rsidRPr="00AC514E">
        <w:t xml:space="preserve">Log in </w:t>
      </w:r>
      <w:r>
        <w:t>at</w:t>
      </w:r>
      <w:r w:rsidRPr="00AC514E">
        <w:t xml:space="preserve"> </w:t>
      </w:r>
      <w:hyperlink r:id="rId8" w:history="1">
        <w:r w:rsidRPr="008A78B0">
          <w:rPr>
            <w:rStyle w:val="Hyperlink"/>
            <w:rFonts w:asciiTheme="minorHAnsi" w:hAnsiTheme="minorHAnsi" w:cstheme="minorHAnsi"/>
          </w:rPr>
          <w:t>ht</w:t>
        </w:r>
        <w:r w:rsidRPr="008A78B0">
          <w:rPr>
            <w:rStyle w:val="Hyperlink"/>
            <w:rFonts w:asciiTheme="minorHAnsi" w:hAnsiTheme="minorHAnsi" w:cstheme="minorHAnsi"/>
          </w:rPr>
          <w:t>t</w:t>
        </w:r>
        <w:r w:rsidRPr="008A78B0">
          <w:rPr>
            <w:rStyle w:val="Hyperlink"/>
            <w:rFonts w:asciiTheme="minorHAnsi" w:hAnsiTheme="minorHAnsi" w:cstheme="minorHAnsi"/>
          </w:rPr>
          <w:t>ps://gmrform.memberportal.net</w:t>
        </w:r>
      </w:hyperlink>
      <w:r>
        <w:t>.</w:t>
      </w:r>
    </w:p>
    <w:p w:rsidR="00AC514E" w:rsidRPr="00AC514E" w:rsidRDefault="00AC514E" w:rsidP="00AC514E">
      <w:pPr>
        <w:pStyle w:val="1mtmbodytext"/>
        <w:numPr>
          <w:ilvl w:val="0"/>
          <w:numId w:val="29"/>
        </w:numPr>
      </w:pPr>
      <w:r>
        <w:t>Enter the requested</w:t>
      </w:r>
      <w:r w:rsidR="004A4142">
        <w:t xml:space="preserve"> member</w:t>
      </w:r>
      <w:r>
        <w:t xml:space="preserve"> information:</w:t>
      </w:r>
    </w:p>
    <w:p w:rsidR="00AC514E" w:rsidRDefault="00AC514E" w:rsidP="00AC514E">
      <w:pPr>
        <w:pStyle w:val="1mtmbodytext"/>
        <w:numPr>
          <w:ilvl w:val="1"/>
          <w:numId w:val="29"/>
        </w:numPr>
      </w:pPr>
      <w:r>
        <w:t>Member</w:t>
      </w:r>
      <w:r>
        <w:t>’s Medicaid/Medicare ID number.</w:t>
      </w:r>
    </w:p>
    <w:p w:rsidR="00AC514E" w:rsidRDefault="00AC514E" w:rsidP="00AC514E">
      <w:pPr>
        <w:pStyle w:val="1mtmbodytext"/>
        <w:numPr>
          <w:ilvl w:val="1"/>
          <w:numId w:val="29"/>
        </w:numPr>
      </w:pPr>
      <w:r>
        <w:t>S</w:t>
      </w:r>
      <w:r>
        <w:t>ubmitter</w:t>
      </w:r>
      <w:r>
        <w:t>’</w:t>
      </w:r>
      <w:r>
        <w:t>s email address</w:t>
      </w:r>
      <w:r>
        <w:t>.</w:t>
      </w:r>
    </w:p>
    <w:p w:rsidR="00AC514E" w:rsidRDefault="00AC514E" w:rsidP="00AC514E">
      <w:pPr>
        <w:pStyle w:val="1mtmbodytext"/>
        <w:numPr>
          <w:ilvl w:val="1"/>
          <w:numId w:val="29"/>
        </w:numPr>
      </w:pPr>
      <w:r>
        <w:t>S</w:t>
      </w:r>
      <w:r>
        <w:t>ubmitter</w:t>
      </w:r>
      <w:r>
        <w:t>’</w:t>
      </w:r>
      <w:r>
        <w:t>s phone number</w:t>
      </w:r>
      <w:r>
        <w:t>.</w:t>
      </w:r>
    </w:p>
    <w:p w:rsidR="00672361" w:rsidRPr="007044E4" w:rsidRDefault="007044E4" w:rsidP="007044E4">
      <w:pPr>
        <w:pStyle w:val="1mtmbodytext"/>
        <w:rPr>
          <w:sz w:val="28"/>
        </w:rPr>
      </w:pPr>
      <w:r w:rsidRPr="007044E4">
        <w:rPr>
          <w:noProof/>
          <w:sz w:val="28"/>
        </w:rPr>
        <w:drawing>
          <wp:anchor distT="0" distB="0" distL="114300" distR="114300" simplePos="0" relativeHeight="251661312" behindDoc="0" locked="0" layoutInCell="1" allowOverlap="1" wp14:anchorId="689170B2" wp14:editId="2E9D3E39">
            <wp:simplePos x="0" y="0"/>
            <wp:positionH relativeFrom="column">
              <wp:posOffset>-281940</wp:posOffset>
            </wp:positionH>
            <wp:positionV relativeFrom="paragraph">
              <wp:posOffset>119380</wp:posOffset>
            </wp:positionV>
            <wp:extent cx="6508115" cy="2334895"/>
            <wp:effectExtent l="19050" t="19050" r="26035" b="2730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47" t="7059" r="14695" b="60728"/>
                    <a:stretch/>
                  </pic:blipFill>
                  <pic:spPr bwMode="auto">
                    <a:xfrm>
                      <a:off x="0" y="0"/>
                      <a:ext cx="6508115" cy="233489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14E" w:rsidRDefault="00AC514E" w:rsidP="00AC514E">
      <w:pPr>
        <w:pStyle w:val="1mtmbodytext"/>
        <w:numPr>
          <w:ilvl w:val="0"/>
          <w:numId w:val="29"/>
        </w:numPr>
      </w:pPr>
      <w:r>
        <w:t xml:space="preserve">Enter the trip information, including trip number, trip date, and trip type. </w:t>
      </w:r>
    </w:p>
    <w:p w:rsidR="00AC514E" w:rsidRDefault="00AC514E" w:rsidP="00AC514E">
      <w:pPr>
        <w:pStyle w:val="1mtmbodytext"/>
        <w:numPr>
          <w:ilvl w:val="1"/>
          <w:numId w:val="29"/>
        </w:numPr>
      </w:pPr>
      <w:r>
        <w:t>To claim more than one trip</w:t>
      </w:r>
      <w:r>
        <w:t>,</w:t>
      </w:r>
      <w:r>
        <w:t xml:space="preserve"> select </w:t>
      </w:r>
      <w:r>
        <w:t>“</w:t>
      </w:r>
      <w:r>
        <w:t>Add Trip</w:t>
      </w:r>
      <w:r>
        <w:t>.”</w:t>
      </w:r>
    </w:p>
    <w:p w:rsidR="00AC514E" w:rsidRDefault="00AC514E" w:rsidP="00AC514E">
      <w:pPr>
        <w:pStyle w:val="1mtmbodytext"/>
        <w:numPr>
          <w:ilvl w:val="1"/>
          <w:numId w:val="29"/>
        </w:numPr>
      </w:pPr>
      <w:r>
        <w:t>To remove a trip</w:t>
      </w:r>
      <w:r>
        <w:t>, press the blue “X” button.</w:t>
      </w:r>
    </w:p>
    <w:p w:rsidR="007044E4" w:rsidRDefault="007044E4" w:rsidP="007044E4">
      <w:pPr>
        <w:pStyle w:val="1mtmbodytext"/>
        <w:ind w:left="720"/>
      </w:pPr>
      <w:r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5686330F" wp14:editId="75619E56">
            <wp:simplePos x="0" y="0"/>
            <wp:positionH relativeFrom="margin">
              <wp:posOffset>-302895</wp:posOffset>
            </wp:positionH>
            <wp:positionV relativeFrom="paragraph">
              <wp:posOffset>160020</wp:posOffset>
            </wp:positionV>
            <wp:extent cx="6548755" cy="1967230"/>
            <wp:effectExtent l="19050" t="19050" r="23495" b="1397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2" t="41679" r="1945" b="34732"/>
                    <a:stretch/>
                  </pic:blipFill>
                  <pic:spPr bwMode="auto">
                    <a:xfrm>
                      <a:off x="0" y="0"/>
                      <a:ext cx="6548755" cy="196723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AC514E" w:rsidRDefault="00AC514E" w:rsidP="00AC514E">
      <w:pPr>
        <w:pStyle w:val="1mtmbodytext"/>
        <w:numPr>
          <w:ilvl w:val="0"/>
          <w:numId w:val="29"/>
        </w:numPr>
      </w:pPr>
      <w:r>
        <w:t>Upload trip log(s) by selecting “Browse.” A file upload box will pop up.</w:t>
      </w:r>
    </w:p>
    <w:p w:rsidR="007044E4" w:rsidRPr="007044E4" w:rsidRDefault="007044E4" w:rsidP="007044E4">
      <w:pPr>
        <w:pStyle w:val="1mtmbodytext"/>
        <w:rPr>
          <w:sz w:val="32"/>
        </w:rPr>
      </w:pPr>
      <w:r w:rsidRPr="007044E4">
        <w:rPr>
          <w:sz w:val="32"/>
        </w:rPr>
        <w:drawing>
          <wp:anchor distT="0" distB="0" distL="114300" distR="114300" simplePos="0" relativeHeight="251660288" behindDoc="1" locked="0" layoutInCell="1" allowOverlap="1" wp14:anchorId="2F4059E2" wp14:editId="52C4FEB4">
            <wp:simplePos x="0" y="0"/>
            <wp:positionH relativeFrom="margin">
              <wp:posOffset>-302260</wp:posOffset>
            </wp:positionH>
            <wp:positionV relativeFrom="paragraph">
              <wp:posOffset>147955</wp:posOffset>
            </wp:positionV>
            <wp:extent cx="6547485" cy="796925"/>
            <wp:effectExtent l="0" t="0" r="5715" b="3175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917" b="91152"/>
                    <a:stretch/>
                  </pic:blipFill>
                  <pic:spPr bwMode="auto">
                    <a:xfrm>
                      <a:off x="0" y="0"/>
                      <a:ext cx="654748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14E" w:rsidRDefault="004A4142" w:rsidP="004A4142">
      <w:pPr>
        <w:pStyle w:val="1mtmbodytext"/>
        <w:numPr>
          <w:ilvl w:val="0"/>
          <w:numId w:val="29"/>
        </w:numPr>
      </w:pPr>
      <w:r>
        <w:t xml:space="preserve">Using the file upload box, select the file to be uploaded and press “Open.” Only one file can be uploaded at a time, so multiple trip logs and receipts must be scanned into one file. </w:t>
      </w:r>
    </w:p>
    <w:p w:rsidR="007044E4" w:rsidRDefault="007044E4" w:rsidP="007044E4">
      <w:pPr>
        <w:pStyle w:val="1mtmbodytext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754283D" wp14:editId="52987F68">
            <wp:simplePos x="0" y="0"/>
            <wp:positionH relativeFrom="column">
              <wp:posOffset>1032510</wp:posOffset>
            </wp:positionH>
            <wp:positionV relativeFrom="paragraph">
              <wp:posOffset>98425</wp:posOffset>
            </wp:positionV>
            <wp:extent cx="3877945" cy="3171190"/>
            <wp:effectExtent l="0" t="0" r="8255" b="0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7945" cy="317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4A4142" w:rsidRDefault="004A4142" w:rsidP="004A4142">
      <w:pPr>
        <w:pStyle w:val="1mtmbodytext"/>
        <w:numPr>
          <w:ilvl w:val="0"/>
          <w:numId w:val="29"/>
        </w:numPr>
      </w:pPr>
      <w:r>
        <w:t>After the uploaded file appears in the</w:t>
      </w:r>
      <w:r>
        <w:t xml:space="preserve"> “B</w:t>
      </w:r>
      <w:r>
        <w:t>rowse</w:t>
      </w:r>
      <w:r>
        <w:t>”</w:t>
      </w:r>
      <w:r>
        <w:t xml:space="preserve"> box</w:t>
      </w:r>
      <w:r>
        <w:t>,</w:t>
      </w:r>
      <w:r>
        <w:t xml:space="preserve"> </w:t>
      </w:r>
      <w:r>
        <w:t>check the “</w:t>
      </w:r>
      <w:r>
        <w:t>Receipts</w:t>
      </w:r>
      <w:r>
        <w:t>” box</w:t>
      </w:r>
      <w:r>
        <w:t xml:space="preserve"> if there were any receipts included in the upload</w:t>
      </w:r>
      <w:r>
        <w:t xml:space="preserve">ed file. </w:t>
      </w:r>
    </w:p>
    <w:p w:rsidR="004A4142" w:rsidRDefault="007044E4" w:rsidP="004A4142">
      <w:pPr>
        <w:pStyle w:val="1mtmbodytext"/>
        <w:numPr>
          <w:ilvl w:val="0"/>
          <w:numId w:val="29"/>
        </w:num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50CCD4A" wp14:editId="672C7569">
            <wp:simplePos x="0" y="0"/>
            <wp:positionH relativeFrom="column">
              <wp:posOffset>-281305</wp:posOffset>
            </wp:positionH>
            <wp:positionV relativeFrom="paragraph">
              <wp:posOffset>361950</wp:posOffset>
            </wp:positionV>
            <wp:extent cx="6506845" cy="1837055"/>
            <wp:effectExtent l="19050" t="19050" r="27305" b="10795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845" cy="183705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142">
        <w:t xml:space="preserve">Select “Save GMR Claim” when you are ready to submit your claim. </w:t>
      </w:r>
    </w:p>
    <w:p w:rsidR="004A4142" w:rsidRPr="007044E4" w:rsidRDefault="004A4142" w:rsidP="007044E4">
      <w:pPr>
        <w:pStyle w:val="1mtmbodytext"/>
        <w:rPr>
          <w:sz w:val="32"/>
        </w:rPr>
      </w:pPr>
    </w:p>
    <w:p w:rsidR="004A4142" w:rsidRDefault="004A4142" w:rsidP="004A4142">
      <w:pPr>
        <w:pStyle w:val="1mtmbodytext"/>
        <w:numPr>
          <w:ilvl w:val="0"/>
          <w:numId w:val="29"/>
        </w:numPr>
      </w:pPr>
      <w:r>
        <w:t>After submission</w:t>
      </w:r>
      <w:r>
        <w:t xml:space="preserve">, you will see a </w:t>
      </w:r>
      <w:r>
        <w:t>confirmation page with a claim number</w:t>
      </w:r>
      <w:r>
        <w:t xml:space="preserve">. </w:t>
      </w:r>
    </w:p>
    <w:p w:rsidR="004A4142" w:rsidRDefault="007044E4" w:rsidP="004A4142">
      <w:pPr>
        <w:pStyle w:val="1mtmbodytext"/>
        <w:numPr>
          <w:ilvl w:val="0"/>
          <w:numId w:val="29"/>
        </w:num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D23C5E0" wp14:editId="206AF5D9">
            <wp:simplePos x="0" y="0"/>
            <wp:positionH relativeFrom="column">
              <wp:posOffset>-281305</wp:posOffset>
            </wp:positionH>
            <wp:positionV relativeFrom="paragraph">
              <wp:posOffset>396240</wp:posOffset>
            </wp:positionV>
            <wp:extent cx="6506845" cy="1722120"/>
            <wp:effectExtent l="0" t="0" r="8255" b="0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845" cy="172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142">
        <w:t>To create a new claim for another member</w:t>
      </w:r>
      <w:r w:rsidR="004A4142">
        <w:t>,</w:t>
      </w:r>
      <w:r w:rsidR="004A4142">
        <w:t xml:space="preserve"> select </w:t>
      </w:r>
      <w:r w:rsidR="004A4142">
        <w:t>“</w:t>
      </w:r>
      <w:r w:rsidR="004A4142">
        <w:t>Create New Submission</w:t>
      </w:r>
      <w:r w:rsidR="004A4142">
        <w:t>.”</w:t>
      </w:r>
      <w:bookmarkStart w:id="0" w:name="_GoBack"/>
      <w:bookmarkEnd w:id="0"/>
    </w:p>
    <w:sectPr w:rsidR="004A4142" w:rsidSect="00926648">
      <w:headerReference w:type="default" r:id="rId15"/>
      <w:footerReference w:type="default" r:id="rId16"/>
      <w:pgSz w:w="12240" w:h="15840" w:code="1"/>
      <w:pgMar w:top="1440" w:right="1440" w:bottom="1440" w:left="1440" w:header="0" w:footer="21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0E2" w:rsidRDefault="009D10E2" w:rsidP="006A6F38">
      <w:pPr>
        <w:spacing w:after="0" w:line="240" w:lineRule="auto"/>
      </w:pPr>
      <w:r>
        <w:separator/>
      </w:r>
    </w:p>
  </w:endnote>
  <w:endnote w:type="continuationSeparator" w:id="0">
    <w:p w:rsidR="009D10E2" w:rsidRDefault="009D10E2" w:rsidP="006A6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EAD" w:rsidRPr="00CE2766" w:rsidRDefault="00F24EAD" w:rsidP="00F24EAD">
    <w:pPr>
      <w:pStyle w:val="Footer"/>
      <w:tabs>
        <w:tab w:val="clear" w:pos="8640"/>
        <w:tab w:val="left" w:pos="285"/>
        <w:tab w:val="left" w:pos="4320"/>
      </w:tabs>
      <w:ind w:left="-720" w:right="-1008"/>
      <w:rPr>
        <w:rFonts w:cs="Arial"/>
        <w:b/>
        <w:color w:val="FFFFFF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AAA3DB2" wp14:editId="400D9D4C">
          <wp:simplePos x="0" y="0"/>
          <wp:positionH relativeFrom="column">
            <wp:posOffset>-914400</wp:posOffset>
          </wp:positionH>
          <wp:positionV relativeFrom="paragraph">
            <wp:posOffset>-347980</wp:posOffset>
          </wp:positionV>
          <wp:extent cx="7781290" cy="800100"/>
          <wp:effectExtent l="0" t="0" r="0" b="0"/>
          <wp:wrapSquare wrapText="bothSides"/>
          <wp:docPr id="1" name="Picture 1" descr="1009 PROPOSAL TEMPLATE-FALL2011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1009 PROPOSAL TEMPLATE-FALL2011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29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926648">
      <w:rPr>
        <w:rFonts w:cs="Arial"/>
        <w:b/>
        <w:color w:val="FFFFFF"/>
        <w:sz w:val="24"/>
      </w:rPr>
      <w:t xml:space="preserve">   </w:t>
    </w:r>
    <w:r w:rsidR="00926648">
      <w:rPr>
        <w:rFonts w:cs="Arial"/>
        <w:b/>
        <w:color w:val="FFFFFF"/>
        <w:sz w:val="24"/>
      </w:rPr>
      <w:t xml:space="preserve"> </w:t>
    </w:r>
    <w:r w:rsidRPr="00926648">
      <w:rPr>
        <w:rFonts w:cs="Arial"/>
        <w:b/>
        <w:color w:val="FFFFFF"/>
        <w:sz w:val="24"/>
      </w:rPr>
      <w:t xml:space="preserve">Page </w:t>
    </w:r>
    <w:r w:rsidRPr="00926648">
      <w:rPr>
        <w:rStyle w:val="PageNumber"/>
        <w:rFonts w:cs="Arial"/>
        <w:b/>
        <w:color w:val="FFFFFF"/>
        <w:sz w:val="24"/>
      </w:rPr>
      <w:fldChar w:fldCharType="begin"/>
    </w:r>
    <w:r w:rsidRPr="00926648">
      <w:rPr>
        <w:rStyle w:val="PageNumber"/>
        <w:rFonts w:cs="Arial"/>
        <w:b/>
        <w:color w:val="FFFFFF"/>
        <w:sz w:val="24"/>
      </w:rPr>
      <w:instrText xml:space="preserve"> PAGE </w:instrText>
    </w:r>
    <w:r w:rsidRPr="00926648">
      <w:rPr>
        <w:rStyle w:val="PageNumber"/>
        <w:rFonts w:cs="Arial"/>
        <w:b/>
        <w:color w:val="FFFFFF"/>
        <w:sz w:val="24"/>
      </w:rPr>
      <w:fldChar w:fldCharType="separate"/>
    </w:r>
    <w:r w:rsidR="007044E4">
      <w:rPr>
        <w:rStyle w:val="PageNumber"/>
        <w:rFonts w:cs="Arial"/>
        <w:b/>
        <w:noProof/>
        <w:color w:val="FFFFFF"/>
        <w:sz w:val="24"/>
      </w:rPr>
      <w:t>1</w:t>
    </w:r>
    <w:r w:rsidRPr="00926648">
      <w:rPr>
        <w:rStyle w:val="PageNumber"/>
        <w:rFonts w:cs="Arial"/>
        <w:b/>
        <w:color w:val="FFFFFF"/>
        <w:sz w:val="24"/>
      </w:rPr>
      <w:fldChar w:fldCharType="end"/>
    </w:r>
    <w:r w:rsidRPr="00926648">
      <w:rPr>
        <w:rStyle w:val="PageNumber"/>
        <w:rFonts w:cs="Arial"/>
        <w:b/>
        <w:color w:val="FFFFFF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0E2" w:rsidRDefault="009D10E2" w:rsidP="006A6F38">
      <w:pPr>
        <w:spacing w:after="0" w:line="240" w:lineRule="auto"/>
      </w:pPr>
      <w:r>
        <w:separator/>
      </w:r>
    </w:p>
  </w:footnote>
  <w:footnote w:type="continuationSeparator" w:id="0">
    <w:p w:rsidR="009D10E2" w:rsidRDefault="009D10E2" w:rsidP="006A6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EAD" w:rsidRDefault="00F24EAD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91D8A9D" wp14:editId="0D5B8281">
          <wp:simplePos x="0" y="0"/>
          <wp:positionH relativeFrom="column">
            <wp:posOffset>-895350</wp:posOffset>
          </wp:positionH>
          <wp:positionV relativeFrom="paragraph">
            <wp:posOffset>0</wp:posOffset>
          </wp:positionV>
          <wp:extent cx="7772400" cy="800100"/>
          <wp:effectExtent l="0" t="0" r="0" b="0"/>
          <wp:wrapSquare wrapText="bothSides"/>
          <wp:docPr id="2" name="Picture 2" descr="1009 PROPOSAL TEMPLATE-FALL201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1009 PROPOSAL TEMPLATE-FALL201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6F47"/>
    <w:multiLevelType w:val="hybridMultilevel"/>
    <w:tmpl w:val="E332B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0480C"/>
    <w:multiLevelType w:val="hybridMultilevel"/>
    <w:tmpl w:val="4A6C8DF8"/>
    <w:lvl w:ilvl="0" w:tplc="EBDE3916">
      <w:start w:val="1"/>
      <w:numFmt w:val="bullet"/>
      <w:pStyle w:val="bod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1E26D0">
      <w:start w:val="1"/>
      <w:numFmt w:val="bullet"/>
      <w:pStyle w:val="bodysub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11662"/>
    <w:multiLevelType w:val="hybridMultilevel"/>
    <w:tmpl w:val="3C40E4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DA597A"/>
    <w:multiLevelType w:val="multilevel"/>
    <w:tmpl w:val="D16A6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D9274F"/>
    <w:multiLevelType w:val="multilevel"/>
    <w:tmpl w:val="9B407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5D3740"/>
    <w:multiLevelType w:val="singleLevel"/>
    <w:tmpl w:val="A3100B3E"/>
    <w:lvl w:ilvl="0">
      <w:start w:val="1"/>
      <w:numFmt w:val="lowerLetter"/>
      <w:lvlText w:val="%1."/>
      <w:legacy w:legacy="1" w:legacySpace="120" w:legacyIndent="360"/>
      <w:lvlJc w:val="left"/>
      <w:pPr>
        <w:ind w:left="1440" w:hanging="360"/>
      </w:pPr>
    </w:lvl>
  </w:abstractNum>
  <w:abstractNum w:abstractNumId="6">
    <w:nsid w:val="1DB572A6"/>
    <w:multiLevelType w:val="hybridMultilevel"/>
    <w:tmpl w:val="5BC2B4B6"/>
    <w:lvl w:ilvl="0" w:tplc="D2827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1F5071"/>
    <w:multiLevelType w:val="hybridMultilevel"/>
    <w:tmpl w:val="8B140E6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E5B4E37"/>
    <w:multiLevelType w:val="hybridMultilevel"/>
    <w:tmpl w:val="BB541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A30F05"/>
    <w:multiLevelType w:val="singleLevel"/>
    <w:tmpl w:val="B066EFD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10">
    <w:nsid w:val="21D6440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2FBA2C1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57507FE"/>
    <w:multiLevelType w:val="multilevel"/>
    <w:tmpl w:val="94F60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C41E98"/>
    <w:multiLevelType w:val="hybridMultilevel"/>
    <w:tmpl w:val="A3382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3C64CE"/>
    <w:multiLevelType w:val="singleLevel"/>
    <w:tmpl w:val="C4080DDE"/>
    <w:lvl w:ilvl="0">
      <w:start w:val="1"/>
      <w:numFmt w:val="bullet"/>
      <w:lvlText w:val=""/>
      <w:lvlJc w:val="left"/>
      <w:pPr>
        <w:tabs>
          <w:tab w:val="num" w:pos="720"/>
        </w:tabs>
        <w:ind w:left="0" w:firstLine="0"/>
      </w:pPr>
      <w:rPr>
        <w:rFonts w:ascii="Wingdings 2" w:hAnsi="Wingdings 2" w:hint="default"/>
        <w:sz w:val="56"/>
      </w:rPr>
    </w:lvl>
  </w:abstractNum>
  <w:abstractNum w:abstractNumId="15">
    <w:nsid w:val="3ECD77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0180A1F"/>
    <w:multiLevelType w:val="multilevel"/>
    <w:tmpl w:val="F134E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FB7854"/>
    <w:multiLevelType w:val="multilevel"/>
    <w:tmpl w:val="FBD24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CD4EE3"/>
    <w:multiLevelType w:val="hybridMultilevel"/>
    <w:tmpl w:val="55E24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2A3427"/>
    <w:multiLevelType w:val="hybridMultilevel"/>
    <w:tmpl w:val="0AC0B8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D0781"/>
    <w:multiLevelType w:val="hybridMultilevel"/>
    <w:tmpl w:val="41A61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A23983"/>
    <w:multiLevelType w:val="hybridMultilevel"/>
    <w:tmpl w:val="0D3AB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3302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4C897A8D"/>
    <w:multiLevelType w:val="hybridMultilevel"/>
    <w:tmpl w:val="78D40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8D071F"/>
    <w:multiLevelType w:val="multilevel"/>
    <w:tmpl w:val="E550D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F3624D"/>
    <w:multiLevelType w:val="hybridMultilevel"/>
    <w:tmpl w:val="E332B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0D5F31"/>
    <w:multiLevelType w:val="hybridMultilevel"/>
    <w:tmpl w:val="6E9CC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CF0D0E"/>
    <w:multiLevelType w:val="hybridMultilevel"/>
    <w:tmpl w:val="6B285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327D2B"/>
    <w:multiLevelType w:val="multilevel"/>
    <w:tmpl w:val="37D0A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A05A6F"/>
    <w:multiLevelType w:val="multilevel"/>
    <w:tmpl w:val="1C8C8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C85A71"/>
    <w:multiLevelType w:val="singleLevel"/>
    <w:tmpl w:val="D24438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31">
    <w:nsid w:val="6A410FB6"/>
    <w:multiLevelType w:val="hybridMultilevel"/>
    <w:tmpl w:val="E41A75F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AA62333"/>
    <w:multiLevelType w:val="hybridMultilevel"/>
    <w:tmpl w:val="07CC7F02"/>
    <w:lvl w:ilvl="0" w:tplc="D2827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285066"/>
    <w:multiLevelType w:val="multilevel"/>
    <w:tmpl w:val="26FE5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4956CB"/>
    <w:multiLevelType w:val="multilevel"/>
    <w:tmpl w:val="E144A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A2054A"/>
    <w:multiLevelType w:val="singleLevel"/>
    <w:tmpl w:val="29B8E3C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</w:num>
  <w:num w:numId="13">
    <w:abstractNumId w:val="14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0"/>
  </w:num>
  <w:num w:numId="22">
    <w:abstractNumId w:val="11"/>
    <w:lvlOverride w:ilvl="0">
      <w:startOverride w:val="1"/>
    </w:lvlOverride>
  </w:num>
  <w:num w:numId="23">
    <w:abstractNumId w:val="30"/>
    <w:lvlOverride w:ilvl="0">
      <w:startOverride w:val="4"/>
    </w:lvlOverride>
  </w:num>
  <w:num w:numId="24">
    <w:abstractNumId w:val="9"/>
    <w:lvlOverride w:ilvl="0">
      <w:startOverride w:val="9"/>
    </w:lvlOverride>
  </w:num>
  <w:num w:numId="25">
    <w:abstractNumId w:val="1"/>
  </w:num>
  <w:num w:numId="26">
    <w:abstractNumId w:val="26"/>
  </w:num>
  <w:num w:numId="27">
    <w:abstractNumId w:val="0"/>
  </w:num>
  <w:num w:numId="28">
    <w:abstractNumId w:val="18"/>
  </w:num>
  <w:num w:numId="29">
    <w:abstractNumId w:val="27"/>
  </w:num>
  <w:num w:numId="30">
    <w:abstractNumId w:val="8"/>
  </w:num>
  <w:num w:numId="31">
    <w:abstractNumId w:val="23"/>
  </w:num>
  <w:num w:numId="32">
    <w:abstractNumId w:val="19"/>
  </w:num>
  <w:num w:numId="33">
    <w:abstractNumId w:val="21"/>
  </w:num>
  <w:num w:numId="34">
    <w:abstractNumId w:val="25"/>
  </w:num>
  <w:num w:numId="35">
    <w:abstractNumId w:val="13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0E2"/>
    <w:rsid w:val="003A6283"/>
    <w:rsid w:val="004A4142"/>
    <w:rsid w:val="00540121"/>
    <w:rsid w:val="00557977"/>
    <w:rsid w:val="00672361"/>
    <w:rsid w:val="006A6F38"/>
    <w:rsid w:val="007044E4"/>
    <w:rsid w:val="00881EB3"/>
    <w:rsid w:val="00926648"/>
    <w:rsid w:val="009D10E2"/>
    <w:rsid w:val="00A22993"/>
    <w:rsid w:val="00AC514E"/>
    <w:rsid w:val="00C66637"/>
    <w:rsid w:val="00E6697B"/>
    <w:rsid w:val="00F24EAD"/>
    <w:rsid w:val="00F4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uiPriority="0"/>
    <w:lsdException w:name="heading 3" w:uiPriority="0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6A6F38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rsid w:val="00F24EAD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i/>
      <w:iCs/>
      <w:color w:val="003366"/>
      <w:kern w:val="36"/>
      <w:sz w:val="48"/>
      <w:szCs w:val="48"/>
    </w:rPr>
  </w:style>
  <w:style w:type="paragraph" w:styleId="Heading2">
    <w:name w:val="heading 2"/>
    <w:basedOn w:val="Normal"/>
    <w:link w:val="Heading2Char"/>
    <w:unhideWhenUsed/>
    <w:rsid w:val="00F24EAD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3366"/>
      <w:sz w:val="36"/>
      <w:szCs w:val="36"/>
    </w:rPr>
  </w:style>
  <w:style w:type="paragraph" w:styleId="Heading3">
    <w:name w:val="heading 3"/>
    <w:basedOn w:val="Normal"/>
    <w:link w:val="Heading3Char"/>
    <w:semiHidden/>
    <w:unhideWhenUsed/>
    <w:rsid w:val="00F24EAD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3366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24EA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4EA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6F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A6F3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6A6F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A6F38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6A6F38"/>
  </w:style>
  <w:style w:type="character" w:customStyle="1" w:styleId="Heading1Char">
    <w:name w:val="Heading 1 Char"/>
    <w:basedOn w:val="DefaultParagraphFont"/>
    <w:link w:val="Heading1"/>
    <w:rsid w:val="00F24EAD"/>
    <w:rPr>
      <w:rFonts w:ascii="Arial" w:eastAsia="Times New Roman" w:hAnsi="Arial" w:cs="Arial"/>
      <w:b/>
      <w:bCs/>
      <w:i/>
      <w:iCs/>
      <w:color w:val="00336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24EAD"/>
    <w:rPr>
      <w:rFonts w:ascii="Arial" w:eastAsia="Times New Roman" w:hAnsi="Arial" w:cs="Arial"/>
      <w:b/>
      <w:bCs/>
      <w:color w:val="003366"/>
      <w:sz w:val="36"/>
      <w:szCs w:val="36"/>
    </w:rPr>
  </w:style>
  <w:style w:type="character" w:customStyle="1" w:styleId="Heading3Char">
    <w:name w:val="Heading 3 Char"/>
    <w:basedOn w:val="DefaultParagraphFont"/>
    <w:link w:val="Heading3"/>
    <w:semiHidden/>
    <w:rsid w:val="00F24EAD"/>
    <w:rPr>
      <w:rFonts w:ascii="Arial" w:eastAsia="Times New Roman" w:hAnsi="Arial" w:cs="Arial"/>
      <w:b/>
      <w:bCs/>
      <w:color w:val="003366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F24EA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24EA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24EAD"/>
    <w:rPr>
      <w:rFonts w:ascii="Arial" w:hAnsi="Arial" w:cs="Arial" w:hint="default"/>
      <w:b w:val="0"/>
      <w:bCs w:val="0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4EAD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F24E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24EAD"/>
    <w:rPr>
      <w:rFonts w:ascii="Courier New" w:eastAsia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unhideWhenUsed/>
    <w:rsid w:val="00F24EA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6"/>
      <w:szCs w:val="26"/>
    </w:rPr>
  </w:style>
  <w:style w:type="paragraph" w:styleId="FootnoteText">
    <w:name w:val="footnote text"/>
    <w:basedOn w:val="Normal"/>
    <w:link w:val="FootnoteTextChar"/>
    <w:semiHidden/>
    <w:unhideWhenUsed/>
    <w:rsid w:val="00F24EA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24EAD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rsid w:val="00F24EAD"/>
    <w:pPr>
      <w:spacing w:after="0" w:line="240" w:lineRule="auto"/>
      <w:jc w:val="center"/>
    </w:pPr>
    <w:rPr>
      <w:rFonts w:ascii="Comic Sans MS" w:eastAsia="Times New Roman" w:hAnsi="Comic Sans MS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24EAD"/>
    <w:rPr>
      <w:rFonts w:ascii="Comic Sans MS" w:eastAsia="Times New Roman" w:hAnsi="Comic Sans MS" w:cs="Times New Roman"/>
      <w:b/>
      <w:sz w:val="32"/>
      <w:szCs w:val="20"/>
    </w:rPr>
  </w:style>
  <w:style w:type="paragraph" w:styleId="BodyText">
    <w:name w:val="Body Text"/>
    <w:basedOn w:val="Normal"/>
    <w:link w:val="BodyTextChar"/>
    <w:semiHidden/>
    <w:unhideWhenUsed/>
    <w:rsid w:val="00F24EAD"/>
    <w:pPr>
      <w:tabs>
        <w:tab w:val="left" w:pos="0"/>
        <w:tab w:val="right" w:pos="9394"/>
      </w:tabs>
      <w:overflowPunct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24EAD"/>
    <w:rPr>
      <w:rFonts w:ascii="Arial Narrow" w:eastAsia="Times New Roman" w:hAnsi="Arial Narrow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F24EAD"/>
    <w:pPr>
      <w:spacing w:after="12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24EAD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F24EAD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F24EA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F24E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24EAD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24E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F24EAD"/>
    <w:rPr>
      <w:vertAlign w:val="superscript"/>
    </w:rPr>
  </w:style>
  <w:style w:type="paragraph" w:customStyle="1" w:styleId="MTMCorpHeading1">
    <w:name w:val="MTM Corp Heading 1"/>
    <w:basedOn w:val="Heading1"/>
    <w:link w:val="MTMCorpHeading1Char"/>
    <w:qFormat/>
    <w:rsid w:val="00E6697B"/>
    <w:pPr>
      <w:spacing w:before="0" w:beforeAutospacing="0" w:after="0" w:afterAutospacing="0" w:line="312" w:lineRule="auto"/>
    </w:pPr>
    <w:rPr>
      <w:rFonts w:asciiTheme="minorHAnsi" w:hAnsiTheme="minorHAnsi"/>
      <w:i w:val="0"/>
      <w:color w:val="003B54"/>
      <w:sz w:val="28"/>
      <w:szCs w:val="24"/>
    </w:rPr>
  </w:style>
  <w:style w:type="paragraph" w:customStyle="1" w:styleId="MTMCorpBodyText">
    <w:name w:val="MTM Corp Body Text"/>
    <w:basedOn w:val="Normal"/>
    <w:link w:val="MTMCorpBodyTextChar"/>
    <w:qFormat/>
    <w:rsid w:val="00F24EAD"/>
    <w:pPr>
      <w:spacing w:after="0" w:line="312" w:lineRule="auto"/>
    </w:pPr>
    <w:rPr>
      <w:rFonts w:asciiTheme="minorHAnsi" w:hAnsiTheme="minorHAnsi" w:cs="Arial"/>
      <w:sz w:val="24"/>
      <w:szCs w:val="24"/>
    </w:rPr>
  </w:style>
  <w:style w:type="character" w:customStyle="1" w:styleId="MTMCorpHeading1Char">
    <w:name w:val="MTM Corp Heading 1 Char"/>
    <w:basedOn w:val="Heading1Char"/>
    <w:link w:val="MTMCorpHeading1"/>
    <w:rsid w:val="00E6697B"/>
    <w:rPr>
      <w:rFonts w:ascii="Arial" w:eastAsia="Times New Roman" w:hAnsi="Arial" w:cs="Arial"/>
      <w:b/>
      <w:bCs/>
      <w:i w:val="0"/>
      <w:iCs/>
      <w:color w:val="003B54"/>
      <w:kern w:val="36"/>
      <w:sz w:val="28"/>
      <w:szCs w:val="24"/>
    </w:rPr>
  </w:style>
  <w:style w:type="character" w:customStyle="1" w:styleId="MTMCorpBodyTextChar">
    <w:name w:val="MTM Corp Body Text Char"/>
    <w:basedOn w:val="DefaultParagraphFont"/>
    <w:link w:val="MTMCorpBodyText"/>
    <w:rsid w:val="00F24EAD"/>
    <w:rPr>
      <w:rFonts w:eastAsia="Calibri" w:cs="Arial"/>
      <w:sz w:val="24"/>
      <w:szCs w:val="24"/>
    </w:rPr>
  </w:style>
  <w:style w:type="paragraph" w:customStyle="1" w:styleId="1MTMheading">
    <w:name w:val="1MTMheading"/>
    <w:basedOn w:val="Normal"/>
    <w:qFormat/>
    <w:rsid w:val="00926648"/>
    <w:pPr>
      <w:spacing w:line="240" w:lineRule="auto"/>
      <w:contextualSpacing/>
    </w:pPr>
    <w:rPr>
      <w:rFonts w:eastAsia="Times New Roman"/>
      <w:b/>
      <w:color w:val="003B54"/>
      <w:kern w:val="24"/>
      <w:sz w:val="36"/>
      <w:szCs w:val="32"/>
    </w:rPr>
  </w:style>
  <w:style w:type="paragraph" w:customStyle="1" w:styleId="1mtmbodytext">
    <w:name w:val="1mtmbodytext"/>
    <w:basedOn w:val="NormalWeb"/>
    <w:link w:val="1mtmbodytextChar"/>
    <w:qFormat/>
    <w:rsid w:val="00926648"/>
    <w:pPr>
      <w:spacing w:before="0" w:beforeAutospacing="0" w:after="0" w:afterAutospacing="0" w:line="312" w:lineRule="auto"/>
    </w:pPr>
    <w:rPr>
      <w:rFonts w:asciiTheme="minorHAnsi" w:hAnsiTheme="minorHAnsi" w:cstheme="minorHAnsi"/>
      <w:color w:val="auto"/>
      <w:sz w:val="24"/>
      <w:szCs w:val="24"/>
    </w:rPr>
  </w:style>
  <w:style w:type="paragraph" w:customStyle="1" w:styleId="1mtmbodybold">
    <w:name w:val="1mtmbodybold"/>
    <w:basedOn w:val="NormalWeb"/>
    <w:link w:val="1mtmbodyboldChar"/>
    <w:qFormat/>
    <w:rsid w:val="00926648"/>
    <w:pPr>
      <w:spacing w:before="0" w:beforeAutospacing="0" w:after="0" w:afterAutospacing="0" w:line="312" w:lineRule="auto"/>
    </w:pPr>
    <w:rPr>
      <w:rFonts w:asciiTheme="minorHAnsi" w:hAnsiTheme="minorHAnsi" w:cstheme="minorHAnsi"/>
      <w:b/>
      <w:color w:val="auto"/>
      <w:sz w:val="24"/>
      <w:szCs w:val="24"/>
    </w:rPr>
  </w:style>
  <w:style w:type="character" w:customStyle="1" w:styleId="1mtmbodytextChar">
    <w:name w:val="1mtmbodytext Char"/>
    <w:basedOn w:val="DefaultParagraphFont"/>
    <w:link w:val="1mtmbodytext"/>
    <w:rsid w:val="00926648"/>
    <w:rPr>
      <w:rFonts w:eastAsia="Times New Roman" w:cstheme="minorHAnsi"/>
      <w:sz w:val="24"/>
      <w:szCs w:val="24"/>
    </w:rPr>
  </w:style>
  <w:style w:type="character" w:customStyle="1" w:styleId="1mtmbodyboldChar">
    <w:name w:val="1mtmbodybold Char"/>
    <w:basedOn w:val="DefaultParagraphFont"/>
    <w:link w:val="1mtmbodybold"/>
    <w:rsid w:val="00926648"/>
    <w:rPr>
      <w:rFonts w:eastAsia="Times New Roman" w:cstheme="minorHAnsi"/>
      <w:b/>
      <w:sz w:val="24"/>
      <w:szCs w:val="24"/>
    </w:rPr>
  </w:style>
  <w:style w:type="paragraph" w:customStyle="1" w:styleId="2MTMheading">
    <w:name w:val="2MTMheading"/>
    <w:basedOn w:val="1mtmbodytext"/>
    <w:qFormat/>
    <w:rsid w:val="00926648"/>
    <w:rPr>
      <w:b/>
      <w:color w:val="BCCF3C"/>
      <w:sz w:val="32"/>
    </w:rPr>
  </w:style>
  <w:style w:type="paragraph" w:customStyle="1" w:styleId="bodybullet">
    <w:name w:val="body bullet"/>
    <w:basedOn w:val="1mtmbodytext"/>
    <w:qFormat/>
    <w:rsid w:val="00926648"/>
    <w:pPr>
      <w:numPr>
        <w:numId w:val="25"/>
      </w:numPr>
      <w:tabs>
        <w:tab w:val="num" w:pos="720"/>
      </w:tabs>
    </w:pPr>
  </w:style>
  <w:style w:type="paragraph" w:customStyle="1" w:styleId="bodysubbullet">
    <w:name w:val="body sub bullet"/>
    <w:basedOn w:val="bodybullet"/>
    <w:qFormat/>
    <w:rsid w:val="00926648"/>
    <w:pPr>
      <w:numPr>
        <w:ilvl w:val="1"/>
      </w:numPr>
      <w:tabs>
        <w:tab w:val="num" w:pos="1440"/>
      </w:tabs>
    </w:pPr>
  </w:style>
  <w:style w:type="paragraph" w:customStyle="1" w:styleId="1questiontext">
    <w:name w:val="1question text"/>
    <w:basedOn w:val="1mtmbodytext"/>
    <w:qFormat/>
    <w:rsid w:val="00F431A8"/>
    <w:pPr>
      <w:spacing w:after="120" w:line="276" w:lineRule="auto"/>
    </w:pPr>
    <w:rPr>
      <w:i/>
      <w:color w:val="BCCF3C"/>
    </w:rPr>
  </w:style>
  <w:style w:type="paragraph" w:styleId="ListParagraph">
    <w:name w:val="List Paragraph"/>
    <w:basedOn w:val="Normal"/>
    <w:uiPriority w:val="34"/>
    <w:qFormat/>
    <w:rsid w:val="00AC51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uiPriority="0"/>
    <w:lsdException w:name="heading 3" w:uiPriority="0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6A6F38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rsid w:val="00F24EAD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i/>
      <w:iCs/>
      <w:color w:val="003366"/>
      <w:kern w:val="36"/>
      <w:sz w:val="48"/>
      <w:szCs w:val="48"/>
    </w:rPr>
  </w:style>
  <w:style w:type="paragraph" w:styleId="Heading2">
    <w:name w:val="heading 2"/>
    <w:basedOn w:val="Normal"/>
    <w:link w:val="Heading2Char"/>
    <w:unhideWhenUsed/>
    <w:rsid w:val="00F24EAD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3366"/>
      <w:sz w:val="36"/>
      <w:szCs w:val="36"/>
    </w:rPr>
  </w:style>
  <w:style w:type="paragraph" w:styleId="Heading3">
    <w:name w:val="heading 3"/>
    <w:basedOn w:val="Normal"/>
    <w:link w:val="Heading3Char"/>
    <w:semiHidden/>
    <w:unhideWhenUsed/>
    <w:rsid w:val="00F24EAD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3366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24EA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4EA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6F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A6F3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6A6F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A6F38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6A6F38"/>
  </w:style>
  <w:style w:type="character" w:customStyle="1" w:styleId="Heading1Char">
    <w:name w:val="Heading 1 Char"/>
    <w:basedOn w:val="DefaultParagraphFont"/>
    <w:link w:val="Heading1"/>
    <w:rsid w:val="00F24EAD"/>
    <w:rPr>
      <w:rFonts w:ascii="Arial" w:eastAsia="Times New Roman" w:hAnsi="Arial" w:cs="Arial"/>
      <w:b/>
      <w:bCs/>
      <w:i/>
      <w:iCs/>
      <w:color w:val="00336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24EAD"/>
    <w:rPr>
      <w:rFonts w:ascii="Arial" w:eastAsia="Times New Roman" w:hAnsi="Arial" w:cs="Arial"/>
      <w:b/>
      <w:bCs/>
      <w:color w:val="003366"/>
      <w:sz w:val="36"/>
      <w:szCs w:val="36"/>
    </w:rPr>
  </w:style>
  <w:style w:type="character" w:customStyle="1" w:styleId="Heading3Char">
    <w:name w:val="Heading 3 Char"/>
    <w:basedOn w:val="DefaultParagraphFont"/>
    <w:link w:val="Heading3"/>
    <w:semiHidden/>
    <w:rsid w:val="00F24EAD"/>
    <w:rPr>
      <w:rFonts w:ascii="Arial" w:eastAsia="Times New Roman" w:hAnsi="Arial" w:cs="Arial"/>
      <w:b/>
      <w:bCs/>
      <w:color w:val="003366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F24EA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24EA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24EAD"/>
    <w:rPr>
      <w:rFonts w:ascii="Arial" w:hAnsi="Arial" w:cs="Arial" w:hint="default"/>
      <w:b w:val="0"/>
      <w:bCs w:val="0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4EAD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F24E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24EAD"/>
    <w:rPr>
      <w:rFonts w:ascii="Courier New" w:eastAsia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unhideWhenUsed/>
    <w:rsid w:val="00F24EA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6"/>
      <w:szCs w:val="26"/>
    </w:rPr>
  </w:style>
  <w:style w:type="paragraph" w:styleId="FootnoteText">
    <w:name w:val="footnote text"/>
    <w:basedOn w:val="Normal"/>
    <w:link w:val="FootnoteTextChar"/>
    <w:semiHidden/>
    <w:unhideWhenUsed/>
    <w:rsid w:val="00F24EA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24EAD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rsid w:val="00F24EAD"/>
    <w:pPr>
      <w:spacing w:after="0" w:line="240" w:lineRule="auto"/>
      <w:jc w:val="center"/>
    </w:pPr>
    <w:rPr>
      <w:rFonts w:ascii="Comic Sans MS" w:eastAsia="Times New Roman" w:hAnsi="Comic Sans MS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24EAD"/>
    <w:rPr>
      <w:rFonts w:ascii="Comic Sans MS" w:eastAsia="Times New Roman" w:hAnsi="Comic Sans MS" w:cs="Times New Roman"/>
      <w:b/>
      <w:sz w:val="32"/>
      <w:szCs w:val="20"/>
    </w:rPr>
  </w:style>
  <w:style w:type="paragraph" w:styleId="BodyText">
    <w:name w:val="Body Text"/>
    <w:basedOn w:val="Normal"/>
    <w:link w:val="BodyTextChar"/>
    <w:semiHidden/>
    <w:unhideWhenUsed/>
    <w:rsid w:val="00F24EAD"/>
    <w:pPr>
      <w:tabs>
        <w:tab w:val="left" w:pos="0"/>
        <w:tab w:val="right" w:pos="9394"/>
      </w:tabs>
      <w:overflowPunct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24EAD"/>
    <w:rPr>
      <w:rFonts w:ascii="Arial Narrow" w:eastAsia="Times New Roman" w:hAnsi="Arial Narrow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F24EAD"/>
    <w:pPr>
      <w:spacing w:after="12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24EAD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F24EAD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F24EA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F24E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24EAD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24E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F24EAD"/>
    <w:rPr>
      <w:vertAlign w:val="superscript"/>
    </w:rPr>
  </w:style>
  <w:style w:type="paragraph" w:customStyle="1" w:styleId="MTMCorpHeading1">
    <w:name w:val="MTM Corp Heading 1"/>
    <w:basedOn w:val="Heading1"/>
    <w:link w:val="MTMCorpHeading1Char"/>
    <w:qFormat/>
    <w:rsid w:val="00E6697B"/>
    <w:pPr>
      <w:spacing w:before="0" w:beforeAutospacing="0" w:after="0" w:afterAutospacing="0" w:line="312" w:lineRule="auto"/>
    </w:pPr>
    <w:rPr>
      <w:rFonts w:asciiTheme="minorHAnsi" w:hAnsiTheme="minorHAnsi"/>
      <w:i w:val="0"/>
      <w:color w:val="003B54"/>
      <w:sz w:val="28"/>
      <w:szCs w:val="24"/>
    </w:rPr>
  </w:style>
  <w:style w:type="paragraph" w:customStyle="1" w:styleId="MTMCorpBodyText">
    <w:name w:val="MTM Corp Body Text"/>
    <w:basedOn w:val="Normal"/>
    <w:link w:val="MTMCorpBodyTextChar"/>
    <w:qFormat/>
    <w:rsid w:val="00F24EAD"/>
    <w:pPr>
      <w:spacing w:after="0" w:line="312" w:lineRule="auto"/>
    </w:pPr>
    <w:rPr>
      <w:rFonts w:asciiTheme="minorHAnsi" w:hAnsiTheme="minorHAnsi" w:cs="Arial"/>
      <w:sz w:val="24"/>
      <w:szCs w:val="24"/>
    </w:rPr>
  </w:style>
  <w:style w:type="character" w:customStyle="1" w:styleId="MTMCorpHeading1Char">
    <w:name w:val="MTM Corp Heading 1 Char"/>
    <w:basedOn w:val="Heading1Char"/>
    <w:link w:val="MTMCorpHeading1"/>
    <w:rsid w:val="00E6697B"/>
    <w:rPr>
      <w:rFonts w:ascii="Arial" w:eastAsia="Times New Roman" w:hAnsi="Arial" w:cs="Arial"/>
      <w:b/>
      <w:bCs/>
      <w:i w:val="0"/>
      <w:iCs/>
      <w:color w:val="003B54"/>
      <w:kern w:val="36"/>
      <w:sz w:val="28"/>
      <w:szCs w:val="24"/>
    </w:rPr>
  </w:style>
  <w:style w:type="character" w:customStyle="1" w:styleId="MTMCorpBodyTextChar">
    <w:name w:val="MTM Corp Body Text Char"/>
    <w:basedOn w:val="DefaultParagraphFont"/>
    <w:link w:val="MTMCorpBodyText"/>
    <w:rsid w:val="00F24EAD"/>
    <w:rPr>
      <w:rFonts w:eastAsia="Calibri" w:cs="Arial"/>
      <w:sz w:val="24"/>
      <w:szCs w:val="24"/>
    </w:rPr>
  </w:style>
  <w:style w:type="paragraph" w:customStyle="1" w:styleId="1MTMheading">
    <w:name w:val="1MTMheading"/>
    <w:basedOn w:val="Normal"/>
    <w:qFormat/>
    <w:rsid w:val="00926648"/>
    <w:pPr>
      <w:spacing w:line="240" w:lineRule="auto"/>
      <w:contextualSpacing/>
    </w:pPr>
    <w:rPr>
      <w:rFonts w:eastAsia="Times New Roman"/>
      <w:b/>
      <w:color w:val="003B54"/>
      <w:kern w:val="24"/>
      <w:sz w:val="36"/>
      <w:szCs w:val="32"/>
    </w:rPr>
  </w:style>
  <w:style w:type="paragraph" w:customStyle="1" w:styleId="1mtmbodytext">
    <w:name w:val="1mtmbodytext"/>
    <w:basedOn w:val="NormalWeb"/>
    <w:link w:val="1mtmbodytextChar"/>
    <w:qFormat/>
    <w:rsid w:val="00926648"/>
    <w:pPr>
      <w:spacing w:before="0" w:beforeAutospacing="0" w:after="0" w:afterAutospacing="0" w:line="312" w:lineRule="auto"/>
    </w:pPr>
    <w:rPr>
      <w:rFonts w:asciiTheme="minorHAnsi" w:hAnsiTheme="minorHAnsi" w:cstheme="minorHAnsi"/>
      <w:color w:val="auto"/>
      <w:sz w:val="24"/>
      <w:szCs w:val="24"/>
    </w:rPr>
  </w:style>
  <w:style w:type="paragraph" w:customStyle="1" w:styleId="1mtmbodybold">
    <w:name w:val="1mtmbodybold"/>
    <w:basedOn w:val="NormalWeb"/>
    <w:link w:val="1mtmbodyboldChar"/>
    <w:qFormat/>
    <w:rsid w:val="00926648"/>
    <w:pPr>
      <w:spacing w:before="0" w:beforeAutospacing="0" w:after="0" w:afterAutospacing="0" w:line="312" w:lineRule="auto"/>
    </w:pPr>
    <w:rPr>
      <w:rFonts w:asciiTheme="minorHAnsi" w:hAnsiTheme="minorHAnsi" w:cstheme="minorHAnsi"/>
      <w:b/>
      <w:color w:val="auto"/>
      <w:sz w:val="24"/>
      <w:szCs w:val="24"/>
    </w:rPr>
  </w:style>
  <w:style w:type="character" w:customStyle="1" w:styleId="1mtmbodytextChar">
    <w:name w:val="1mtmbodytext Char"/>
    <w:basedOn w:val="DefaultParagraphFont"/>
    <w:link w:val="1mtmbodytext"/>
    <w:rsid w:val="00926648"/>
    <w:rPr>
      <w:rFonts w:eastAsia="Times New Roman" w:cstheme="minorHAnsi"/>
      <w:sz w:val="24"/>
      <w:szCs w:val="24"/>
    </w:rPr>
  </w:style>
  <w:style w:type="character" w:customStyle="1" w:styleId="1mtmbodyboldChar">
    <w:name w:val="1mtmbodybold Char"/>
    <w:basedOn w:val="DefaultParagraphFont"/>
    <w:link w:val="1mtmbodybold"/>
    <w:rsid w:val="00926648"/>
    <w:rPr>
      <w:rFonts w:eastAsia="Times New Roman" w:cstheme="minorHAnsi"/>
      <w:b/>
      <w:sz w:val="24"/>
      <w:szCs w:val="24"/>
    </w:rPr>
  </w:style>
  <w:style w:type="paragraph" w:customStyle="1" w:styleId="2MTMheading">
    <w:name w:val="2MTMheading"/>
    <w:basedOn w:val="1mtmbodytext"/>
    <w:qFormat/>
    <w:rsid w:val="00926648"/>
    <w:rPr>
      <w:b/>
      <w:color w:val="BCCF3C"/>
      <w:sz w:val="32"/>
    </w:rPr>
  </w:style>
  <w:style w:type="paragraph" w:customStyle="1" w:styleId="bodybullet">
    <w:name w:val="body bullet"/>
    <w:basedOn w:val="1mtmbodytext"/>
    <w:qFormat/>
    <w:rsid w:val="00926648"/>
    <w:pPr>
      <w:numPr>
        <w:numId w:val="25"/>
      </w:numPr>
      <w:tabs>
        <w:tab w:val="num" w:pos="720"/>
      </w:tabs>
    </w:pPr>
  </w:style>
  <w:style w:type="paragraph" w:customStyle="1" w:styleId="bodysubbullet">
    <w:name w:val="body sub bullet"/>
    <w:basedOn w:val="bodybullet"/>
    <w:qFormat/>
    <w:rsid w:val="00926648"/>
    <w:pPr>
      <w:numPr>
        <w:ilvl w:val="1"/>
      </w:numPr>
      <w:tabs>
        <w:tab w:val="num" w:pos="1440"/>
      </w:tabs>
    </w:pPr>
  </w:style>
  <w:style w:type="paragraph" w:customStyle="1" w:styleId="1questiontext">
    <w:name w:val="1question text"/>
    <w:basedOn w:val="1mtmbodytext"/>
    <w:qFormat/>
    <w:rsid w:val="00F431A8"/>
    <w:pPr>
      <w:spacing w:after="120" w:line="276" w:lineRule="auto"/>
    </w:pPr>
    <w:rPr>
      <w:i/>
      <w:color w:val="BCCF3C"/>
    </w:rPr>
  </w:style>
  <w:style w:type="paragraph" w:styleId="ListParagraph">
    <w:name w:val="List Paragraph"/>
    <w:basedOn w:val="Normal"/>
    <w:uiPriority w:val="34"/>
    <w:qFormat/>
    <w:rsid w:val="00AC5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7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rform.memberportal.net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New%20Business\Formatting%20&amp;%20Production\MTM\Proposal%20Templates\MTM%20Propos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MTM Proposal Template</Template>
  <TotalTime>21</TotalTime>
  <Pages>3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Wright</dc:creator>
  <cp:lastModifiedBy>Ashley Wright</cp:lastModifiedBy>
  <cp:revision>2</cp:revision>
  <cp:lastPrinted>2013-05-09T16:58:00Z</cp:lastPrinted>
  <dcterms:created xsi:type="dcterms:W3CDTF">2016-04-29T18:12:00Z</dcterms:created>
  <dcterms:modified xsi:type="dcterms:W3CDTF">2016-04-29T18:37:00Z</dcterms:modified>
</cp:coreProperties>
</file>